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exmouth-profile"/>
    <w:p>
      <w:pPr>
        <w:pStyle w:val="Heading1"/>
      </w:pPr>
      <w:r>
        <w:t xml:space="preserve">Exmouth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6,488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3,313          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Exmouth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1,813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Exmouth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$51,005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$411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1,943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2025-01-02T01:57:28Z</dcterms:created>
  <dcterms:modified xsi:type="dcterms:W3CDTF">2025-01-02T01:57:28Z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